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E0" w:rsidRDefault="00E646E0" w:rsidP="00C6572D">
      <w:pPr>
        <w:ind w:left="-180" w:right="-5"/>
        <w:rPr>
          <w:sz w:val="52"/>
          <w:szCs w:val="52"/>
          <w:u w:val="single"/>
        </w:rPr>
      </w:pPr>
      <w:r w:rsidRPr="00542935">
        <w:rPr>
          <w:sz w:val="52"/>
          <w:szCs w:val="52"/>
          <w:u w:val="single"/>
        </w:rPr>
        <w:t>На бланке компании</w:t>
      </w:r>
    </w:p>
    <w:p w:rsidR="00E646E0" w:rsidRPr="00C6572D" w:rsidRDefault="00E646E0" w:rsidP="00C6572D">
      <w:pPr>
        <w:ind w:left="-180" w:right="-5"/>
        <w:rPr>
          <w:sz w:val="28"/>
          <w:szCs w:val="28"/>
          <w:u w:val="single"/>
        </w:rPr>
      </w:pPr>
      <w:r w:rsidRPr="00C6572D">
        <w:rPr>
          <w:sz w:val="28"/>
          <w:szCs w:val="28"/>
          <w:u w:val="single"/>
        </w:rPr>
        <w:t>Исх. №____от______</w:t>
      </w:r>
    </w:p>
    <w:p w:rsidR="00E646E0" w:rsidRDefault="00E646E0" w:rsidP="00C6572D">
      <w:pPr>
        <w:ind w:left="-180" w:right="-5"/>
        <w:rPr>
          <w:sz w:val="52"/>
          <w:szCs w:val="52"/>
          <w:u w:val="single"/>
        </w:rPr>
      </w:pPr>
    </w:p>
    <w:p w:rsidR="00E646E0" w:rsidRDefault="00E646E0" w:rsidP="00C6572D">
      <w:pPr>
        <w:ind w:left="-180" w:right="-5"/>
        <w:rPr>
          <w:sz w:val="28"/>
          <w:szCs w:val="28"/>
        </w:rPr>
      </w:pPr>
      <w:r>
        <w:rPr>
          <w:sz w:val="28"/>
          <w:szCs w:val="28"/>
        </w:rPr>
        <w:t>Настоящим гарантируем, что товар _____________, получаемый нами по контракту №___ от ___________ г. будет использоваться _____________ (наименование компании, адрес места использования товара) с целью___________________ .</w:t>
      </w:r>
    </w:p>
    <w:p w:rsidR="00E646E0" w:rsidRDefault="00E646E0" w:rsidP="00C6572D">
      <w:pPr>
        <w:ind w:left="-180" w:right="-5"/>
        <w:rPr>
          <w:sz w:val="28"/>
          <w:szCs w:val="28"/>
        </w:rPr>
      </w:pPr>
      <w:r>
        <w:rPr>
          <w:sz w:val="28"/>
          <w:szCs w:val="28"/>
        </w:rPr>
        <w:t>Компания _____________ (наименование) обязуется использовать вышеуказанный товар только в заявленных целях, не будет копировать, модифицировать, реэкспортировать или использовать товар для ремонта и (или) создания вооружения и военной техники.</w:t>
      </w:r>
    </w:p>
    <w:p w:rsidR="00E646E0" w:rsidRDefault="00E646E0" w:rsidP="00C6572D">
      <w:pPr>
        <w:ind w:left="-180" w:right="-5"/>
        <w:rPr>
          <w:sz w:val="28"/>
          <w:szCs w:val="28"/>
        </w:rPr>
      </w:pPr>
    </w:p>
    <w:p w:rsidR="00E646E0" w:rsidRPr="00542935" w:rsidRDefault="00E646E0" w:rsidP="00C6572D">
      <w:pPr>
        <w:ind w:left="-180" w:right="-5"/>
        <w:rPr>
          <w:sz w:val="28"/>
          <w:szCs w:val="28"/>
        </w:rPr>
      </w:pPr>
      <w:r>
        <w:rPr>
          <w:sz w:val="28"/>
          <w:szCs w:val="28"/>
        </w:rPr>
        <w:t>Генеральный директор (подпись, печать)</w:t>
      </w:r>
    </w:p>
    <w:sectPr w:rsidR="00E646E0" w:rsidRPr="00542935" w:rsidSect="00C6572D">
      <w:pgSz w:w="11906" w:h="16838"/>
      <w:pgMar w:top="1134" w:right="926" w:bottom="113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6AE"/>
    <w:rsid w:val="000B488A"/>
    <w:rsid w:val="001D2EF2"/>
    <w:rsid w:val="00206DEB"/>
    <w:rsid w:val="0022192B"/>
    <w:rsid w:val="002457E3"/>
    <w:rsid w:val="00345B1F"/>
    <w:rsid w:val="003F448A"/>
    <w:rsid w:val="005213F9"/>
    <w:rsid w:val="00542935"/>
    <w:rsid w:val="00576794"/>
    <w:rsid w:val="00631CFF"/>
    <w:rsid w:val="007E0A5F"/>
    <w:rsid w:val="00846B5D"/>
    <w:rsid w:val="0089521B"/>
    <w:rsid w:val="008C3EEB"/>
    <w:rsid w:val="00AC678A"/>
    <w:rsid w:val="00B77B2D"/>
    <w:rsid w:val="00C61166"/>
    <w:rsid w:val="00C6572D"/>
    <w:rsid w:val="00C97EE1"/>
    <w:rsid w:val="00D63093"/>
    <w:rsid w:val="00DC3A44"/>
    <w:rsid w:val="00E646E0"/>
    <w:rsid w:val="00EF36AE"/>
    <w:rsid w:val="00F0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81</Words>
  <Characters>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12</cp:revision>
  <dcterms:created xsi:type="dcterms:W3CDTF">2010-12-21T09:46:00Z</dcterms:created>
  <dcterms:modified xsi:type="dcterms:W3CDTF">2021-12-02T06:06:00Z</dcterms:modified>
</cp:coreProperties>
</file>